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6551" w14:textId="24B6A113" w:rsidR="00D7329A" w:rsidRDefault="001663D4" w:rsidP="00D7329A">
      <w:pPr>
        <w:shd w:val="clear" w:color="auto" w:fill="FFFFFF"/>
        <w:spacing w:after="100" w:afterAutospacing="1"/>
        <w:jc w:val="center"/>
        <w:rPr>
          <w:b/>
          <w:bCs/>
        </w:rPr>
      </w:pPr>
      <w:r w:rsidRPr="000F6D08">
        <w:rPr>
          <w:b/>
          <w:bCs/>
        </w:rPr>
        <w:t>Reflection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340"/>
        <w:gridCol w:w="2340"/>
        <w:gridCol w:w="2340"/>
      </w:tblGrid>
      <w:tr w:rsidR="00D7329A" w:rsidRPr="00D7329A" w14:paraId="108423B5" w14:textId="77777777" w:rsidTr="00D7329A">
        <w:trPr>
          <w:trHeight w:val="300"/>
        </w:trPr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FFC000"/>
            <w:hideMark/>
          </w:tcPr>
          <w:p w14:paraId="085EBAE5" w14:textId="77777777" w:rsidR="00D7329A" w:rsidRPr="00D7329A" w:rsidRDefault="00D7329A" w:rsidP="00D7329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29A">
              <w:rPr>
                <w:rFonts w:ascii="Aptos Narrow" w:eastAsia="Times New Roman" w:hAnsi="Aptos Narrow" w:cs="Segoe UI"/>
                <w:b/>
                <w:bCs/>
                <w:sz w:val="22"/>
                <w:szCs w:val="22"/>
              </w:rPr>
              <w:t>Course</w:t>
            </w:r>
            <w:r w:rsidRPr="00D7329A">
              <w:rPr>
                <w:rFonts w:ascii="Aptos Narrow" w:eastAsia="Times New Roman" w:hAnsi="Aptos Narrow" w:cs="Segoe U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4904D" w14:textId="77777777" w:rsidR="00D7329A" w:rsidRPr="00D7329A" w:rsidRDefault="00D7329A" w:rsidP="00D7329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29A">
              <w:rPr>
                <w:rFonts w:ascii="Aptos Narrow" w:eastAsia="Times New Roman" w:hAnsi="Aptos Narrow" w:cs="Segoe UI"/>
                <w:b/>
                <w:bCs/>
                <w:sz w:val="22"/>
                <w:szCs w:val="22"/>
              </w:rPr>
              <w:t>ENGR 13300</w:t>
            </w:r>
            <w:r w:rsidRPr="00D7329A">
              <w:rPr>
                <w:rFonts w:ascii="Aptos Narrow" w:eastAsia="Times New Roman" w:hAnsi="Aptos Narrow" w:cs="Segoe U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3C909AC9" w14:textId="77777777" w:rsidR="00D7329A" w:rsidRPr="00D7329A" w:rsidRDefault="00D7329A" w:rsidP="00D7329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29A">
              <w:rPr>
                <w:rFonts w:ascii="Aptos Narrow" w:eastAsia="Times New Roman" w:hAnsi="Aptos Narrow" w:cs="Segoe UI"/>
                <w:b/>
                <w:bCs/>
                <w:sz w:val="22"/>
                <w:szCs w:val="22"/>
              </w:rPr>
              <w:t>Semester</w:t>
            </w:r>
            <w:r w:rsidRPr="00D7329A">
              <w:rPr>
                <w:rFonts w:ascii="Aptos Narrow" w:eastAsia="Times New Roman" w:hAnsi="Aptos Narrow" w:cs="Segoe U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EEF6F" w14:textId="77777777" w:rsidR="00D7329A" w:rsidRPr="00D7329A" w:rsidRDefault="00D7329A" w:rsidP="00D7329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29A">
              <w:rPr>
                <w:rFonts w:ascii="Aptos Narrow" w:eastAsia="Times New Roman" w:hAnsi="Aptos Narrow" w:cs="Segoe UI"/>
                <w:i/>
                <w:iCs/>
                <w:color w:val="ADADAD"/>
                <w:sz w:val="22"/>
                <w:szCs w:val="22"/>
              </w:rPr>
              <w:t>/</w:t>
            </w:r>
            <w:proofErr w:type="spellStart"/>
            <w:proofErr w:type="gramStart"/>
            <w:r w:rsidRPr="00D7329A">
              <w:rPr>
                <w:rFonts w:ascii="Aptos Narrow" w:eastAsia="Times New Roman" w:hAnsi="Aptos Narrow" w:cs="Segoe UI"/>
                <w:i/>
                <w:iCs/>
                <w:color w:val="ADADAD"/>
                <w:sz w:val="22"/>
                <w:szCs w:val="22"/>
              </w:rPr>
              <w:t>eg</w:t>
            </w:r>
            <w:proofErr w:type="gramEnd"/>
            <w:r w:rsidRPr="00D7329A">
              <w:rPr>
                <w:rFonts w:ascii="Aptos Narrow" w:eastAsia="Times New Roman" w:hAnsi="Aptos Narrow" w:cs="Segoe UI"/>
                <w:i/>
                <w:iCs/>
                <w:color w:val="ADADAD"/>
                <w:sz w:val="22"/>
                <w:szCs w:val="22"/>
              </w:rPr>
              <w:t>.</w:t>
            </w:r>
            <w:proofErr w:type="spellEnd"/>
            <w:r w:rsidRPr="00D7329A">
              <w:rPr>
                <w:rFonts w:ascii="Aptos Narrow" w:eastAsia="Times New Roman" w:hAnsi="Aptos Narrow" w:cs="Segoe UI"/>
                <w:i/>
                <w:iCs/>
                <w:color w:val="ADADAD"/>
                <w:sz w:val="22"/>
                <w:szCs w:val="22"/>
              </w:rPr>
              <w:t xml:space="preserve"> Fall 2024/</w:t>
            </w:r>
            <w:r w:rsidRPr="00D7329A">
              <w:rPr>
                <w:rFonts w:ascii="Aptos Narrow" w:eastAsia="Times New Roman" w:hAnsi="Aptos Narrow" w:cs="Segoe UI"/>
                <w:color w:val="ADADAD"/>
                <w:sz w:val="22"/>
                <w:szCs w:val="22"/>
              </w:rPr>
              <w:t> </w:t>
            </w:r>
          </w:p>
        </w:tc>
      </w:tr>
      <w:tr w:rsidR="00D7329A" w:rsidRPr="00D7329A" w14:paraId="42D88127" w14:textId="77777777" w:rsidTr="00D7329A">
        <w:trPr>
          <w:trHeight w:val="300"/>
        </w:trPr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FFC000"/>
            <w:hideMark/>
          </w:tcPr>
          <w:p w14:paraId="385A9AF0" w14:textId="77777777" w:rsidR="00D7329A" w:rsidRPr="00D7329A" w:rsidRDefault="00D7329A" w:rsidP="00D7329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29A">
              <w:rPr>
                <w:rFonts w:ascii="Aptos Narrow" w:eastAsia="Times New Roman" w:hAnsi="Aptos Narrow" w:cs="Segoe UI"/>
                <w:b/>
                <w:bCs/>
                <w:sz w:val="22"/>
                <w:szCs w:val="22"/>
              </w:rPr>
              <w:t>Assignment Name</w:t>
            </w:r>
            <w:r w:rsidRPr="00D7329A">
              <w:rPr>
                <w:rFonts w:ascii="Aptos Narrow" w:eastAsia="Times New Roman" w:hAnsi="Aptos Narrow" w:cs="Segoe U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6CE45" w14:textId="0D4E2315" w:rsidR="00D7329A" w:rsidRPr="00D7329A" w:rsidRDefault="00D7329A" w:rsidP="00D7329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4553E1D1" w14:textId="77777777" w:rsidR="00D7329A" w:rsidRPr="00D7329A" w:rsidRDefault="00D7329A" w:rsidP="00D7329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29A">
              <w:rPr>
                <w:rFonts w:ascii="Aptos Narrow" w:eastAsia="Times New Roman" w:hAnsi="Aptos Narrow" w:cs="Segoe UI"/>
                <w:b/>
                <w:bCs/>
                <w:sz w:val="22"/>
                <w:szCs w:val="22"/>
              </w:rPr>
              <w:t>Section</w:t>
            </w:r>
            <w:r w:rsidRPr="00D7329A">
              <w:rPr>
                <w:rFonts w:ascii="Aptos Narrow" w:eastAsia="Times New Roman" w:hAnsi="Aptos Narrow" w:cs="Segoe U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AE3F8" w14:textId="77777777" w:rsidR="00D7329A" w:rsidRPr="00D7329A" w:rsidRDefault="00D7329A" w:rsidP="00D7329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29A">
              <w:rPr>
                <w:rFonts w:ascii="Aptos Narrow" w:eastAsia="Times New Roman" w:hAnsi="Aptos Narrow" w:cs="Segoe UI"/>
                <w:i/>
                <w:iCs/>
                <w:color w:val="ADADAD"/>
                <w:sz w:val="22"/>
                <w:szCs w:val="22"/>
              </w:rPr>
              <w:t>/</w:t>
            </w:r>
            <w:proofErr w:type="spellStart"/>
            <w:proofErr w:type="gramStart"/>
            <w:r w:rsidRPr="00D7329A">
              <w:rPr>
                <w:rFonts w:ascii="Aptos Narrow" w:eastAsia="Times New Roman" w:hAnsi="Aptos Narrow" w:cs="Segoe UI"/>
                <w:i/>
                <w:iCs/>
                <w:color w:val="ADADAD"/>
                <w:sz w:val="22"/>
                <w:szCs w:val="22"/>
              </w:rPr>
              <w:t>eg</w:t>
            </w:r>
            <w:proofErr w:type="gramEnd"/>
            <w:r w:rsidRPr="00D7329A">
              <w:rPr>
                <w:rFonts w:ascii="Aptos Narrow" w:eastAsia="Times New Roman" w:hAnsi="Aptos Narrow" w:cs="Segoe UI"/>
                <w:i/>
                <w:iCs/>
                <w:color w:val="ADADAD"/>
                <w:sz w:val="22"/>
                <w:szCs w:val="22"/>
              </w:rPr>
              <w:t>.</w:t>
            </w:r>
            <w:proofErr w:type="spellEnd"/>
            <w:r w:rsidRPr="00D7329A">
              <w:rPr>
                <w:rFonts w:ascii="Aptos Narrow" w:eastAsia="Times New Roman" w:hAnsi="Aptos Narrow" w:cs="Segoe UI"/>
                <w:i/>
                <w:iCs/>
                <w:color w:val="ADADAD"/>
                <w:sz w:val="22"/>
                <w:szCs w:val="22"/>
              </w:rPr>
              <w:t xml:space="preserve"> LC1/</w:t>
            </w:r>
            <w:r w:rsidRPr="00D7329A">
              <w:rPr>
                <w:rFonts w:ascii="Aptos Narrow" w:eastAsia="Times New Roman" w:hAnsi="Aptos Narrow" w:cs="Segoe UI"/>
                <w:color w:val="ADADAD"/>
                <w:sz w:val="22"/>
                <w:szCs w:val="22"/>
              </w:rPr>
              <w:t> </w:t>
            </w:r>
          </w:p>
        </w:tc>
      </w:tr>
      <w:tr w:rsidR="00D7329A" w:rsidRPr="00D7329A" w14:paraId="70A6F980" w14:textId="77777777" w:rsidTr="00D7329A">
        <w:trPr>
          <w:trHeight w:val="300"/>
        </w:trPr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DADAD"/>
            <w:hideMark/>
          </w:tcPr>
          <w:p w14:paraId="06DF89C4" w14:textId="77777777" w:rsidR="00D7329A" w:rsidRPr="00D7329A" w:rsidRDefault="00D7329A" w:rsidP="00D7329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29A">
              <w:rPr>
                <w:rFonts w:ascii="Aptos Narrow" w:eastAsia="Times New Roman" w:hAnsi="Aptos Narrow" w:cs="Segoe UI"/>
                <w:b/>
                <w:bCs/>
                <w:sz w:val="22"/>
                <w:szCs w:val="22"/>
              </w:rPr>
              <w:t>Student 1 Name</w:t>
            </w:r>
            <w:r w:rsidRPr="00D7329A">
              <w:rPr>
                <w:rFonts w:ascii="Aptos Narrow" w:eastAsia="Times New Roman" w:hAnsi="Aptos Narrow" w:cs="Segoe U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4DA73" w14:textId="77777777" w:rsidR="00D7329A" w:rsidRPr="00D7329A" w:rsidRDefault="00D7329A" w:rsidP="00D7329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2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 </w:t>
            </w:r>
            <w:r w:rsidRPr="00D7329A">
              <w:rPr>
                <w:rFonts w:ascii="Aptos Narrow" w:eastAsia="Times New Roman" w:hAnsi="Aptos Narrow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DADAD"/>
            <w:hideMark/>
          </w:tcPr>
          <w:p w14:paraId="5D2D5B19" w14:textId="77777777" w:rsidR="00D7329A" w:rsidRPr="00D7329A" w:rsidRDefault="00D7329A" w:rsidP="00D7329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29A">
              <w:rPr>
                <w:rFonts w:ascii="Aptos Narrow" w:eastAsia="Times New Roman" w:hAnsi="Aptos Narrow" w:cs="Segoe UI"/>
                <w:b/>
                <w:bCs/>
                <w:color w:val="000000"/>
                <w:sz w:val="22"/>
                <w:szCs w:val="22"/>
              </w:rPr>
              <w:t>List collaborators if any</w:t>
            </w:r>
            <w:r w:rsidRPr="00D7329A">
              <w:rPr>
                <w:rFonts w:ascii="Aptos Narrow" w:eastAsia="Times New Roman" w:hAnsi="Aptos Narrow" w:cs="Segoe UI"/>
                <w:color w:val="000000"/>
                <w:sz w:val="22"/>
                <w:szCs w:val="22"/>
              </w:rPr>
              <w:t> </w:t>
            </w:r>
            <w:r w:rsidRPr="00D7329A">
              <w:rPr>
                <w:rFonts w:ascii="Aptos Narrow" w:eastAsia="Times New Roman" w:hAnsi="Aptos Narrow" w:cs="Segoe UI"/>
                <w:color w:val="000000"/>
                <w:sz w:val="22"/>
                <w:szCs w:val="22"/>
              </w:rPr>
              <w:br/>
            </w:r>
            <w:r w:rsidRPr="00D7329A">
              <w:rPr>
                <w:rFonts w:ascii="Aptos Narrow" w:eastAsia="Times New Roman" w:hAnsi="Aptos Narrow" w:cs="Segoe UI"/>
                <w:b/>
                <w:bCs/>
                <w:color w:val="000000"/>
                <w:sz w:val="22"/>
                <w:szCs w:val="22"/>
              </w:rPr>
              <w:t>(Name, Purdue login)</w:t>
            </w:r>
            <w:r w:rsidRPr="00D7329A">
              <w:rPr>
                <w:rFonts w:ascii="Aptos Narrow" w:eastAsia="Times New Roman" w:hAnsi="Aptos Narrow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00CA872" w14:textId="77777777" w:rsidR="00D7329A" w:rsidRPr="00D7329A" w:rsidRDefault="00D7329A" w:rsidP="00D7329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29A">
              <w:rPr>
                <w:rFonts w:ascii="Arial" w:eastAsia="Times New Roman" w:hAnsi="Arial" w:cs="Arial"/>
                <w:sz w:val="22"/>
                <w:szCs w:val="22"/>
              </w:rPr>
              <w:t> </w:t>
            </w:r>
            <w:r w:rsidRPr="00D7329A">
              <w:rPr>
                <w:rFonts w:ascii="Aptos Narrow" w:eastAsia="Times New Roman" w:hAnsi="Aptos Narrow" w:cs="Segoe UI"/>
                <w:sz w:val="22"/>
                <w:szCs w:val="22"/>
              </w:rPr>
              <w:t> </w:t>
            </w:r>
          </w:p>
        </w:tc>
      </w:tr>
      <w:tr w:rsidR="00D7329A" w:rsidRPr="00D7329A" w14:paraId="50AC6F5F" w14:textId="77777777" w:rsidTr="00D7329A">
        <w:trPr>
          <w:trHeight w:val="300"/>
        </w:trPr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DADAD"/>
            <w:hideMark/>
          </w:tcPr>
          <w:p w14:paraId="50BE8668" w14:textId="77777777" w:rsidR="00D7329A" w:rsidRPr="00D7329A" w:rsidRDefault="00D7329A" w:rsidP="00D7329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29A">
              <w:rPr>
                <w:rFonts w:ascii="Aptos Narrow" w:eastAsia="Times New Roman" w:hAnsi="Aptos Narrow" w:cs="Segoe UI"/>
                <w:b/>
                <w:bCs/>
                <w:sz w:val="22"/>
                <w:szCs w:val="22"/>
              </w:rPr>
              <w:t>Student 1 Purdue login</w:t>
            </w:r>
            <w:r w:rsidRPr="00D7329A">
              <w:rPr>
                <w:rFonts w:ascii="Aptos Narrow" w:eastAsia="Times New Roman" w:hAnsi="Aptos Narrow" w:cs="Segoe U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714A1" w14:textId="77777777" w:rsidR="00D7329A" w:rsidRPr="00D7329A" w:rsidRDefault="00D7329A" w:rsidP="00D7329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2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 </w:t>
            </w:r>
            <w:r w:rsidRPr="00D7329A">
              <w:rPr>
                <w:rFonts w:ascii="Aptos Narrow" w:eastAsia="Times New Roman" w:hAnsi="Aptos Narrow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F3DF4" w14:textId="77777777" w:rsidR="00D7329A" w:rsidRPr="00D7329A" w:rsidRDefault="00D7329A" w:rsidP="00D7329A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988ED6" w14:textId="77777777" w:rsidR="00D7329A" w:rsidRPr="00D7329A" w:rsidRDefault="00D7329A" w:rsidP="00D7329A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</w:tbl>
    <w:p w14:paraId="577C0CB2" w14:textId="77777777" w:rsidR="00D7329A" w:rsidRPr="000F6D08" w:rsidRDefault="00D7329A" w:rsidP="001663D4">
      <w:pPr>
        <w:shd w:val="clear" w:color="auto" w:fill="FFFFFF"/>
        <w:spacing w:after="100" w:afterAutospacing="1"/>
        <w:jc w:val="center"/>
        <w:rPr>
          <w:rFonts w:ascii="Segoe UI" w:eastAsia="Times New Roman" w:hAnsi="Segoe UI" w:cs="Segoe UI"/>
          <w:b/>
          <w:bCs/>
          <w:color w:val="222832"/>
        </w:rPr>
      </w:pPr>
    </w:p>
    <w:p w14:paraId="771991B9" w14:textId="3E73587B" w:rsidR="000F6D08" w:rsidRPr="000F6D08" w:rsidRDefault="00395441" w:rsidP="000F6D08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Segoe UI" w:eastAsia="Times New Roman" w:hAnsi="Segoe UI" w:cs="Segoe UI"/>
          <w:color w:val="222832"/>
          <w:sz w:val="20"/>
          <w:szCs w:val="20"/>
        </w:rPr>
      </w:pPr>
      <w:r w:rsidRPr="00395441">
        <w:rPr>
          <w:rFonts w:ascii="Segoe UI" w:eastAsia="Times New Roman" w:hAnsi="Segoe UI" w:cs="Segoe UI"/>
          <w:color w:val="222832"/>
          <w:sz w:val="20"/>
          <w:szCs w:val="20"/>
        </w:rPr>
        <w:t>What similarities did you notice between the team’s codes? What differences?</w:t>
      </w:r>
    </w:p>
    <w:p w14:paraId="6A1646ED" w14:textId="77777777" w:rsidR="000F6D08" w:rsidRPr="00395441" w:rsidRDefault="000F6D08" w:rsidP="000F6D08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22832"/>
          <w:sz w:val="20"/>
          <w:szCs w:val="20"/>
        </w:rPr>
      </w:pPr>
    </w:p>
    <w:p w14:paraId="4DD56FAB" w14:textId="5C89540B" w:rsidR="00395441" w:rsidRPr="00D7329A" w:rsidRDefault="00395441" w:rsidP="00D732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22832"/>
          <w:sz w:val="20"/>
          <w:szCs w:val="20"/>
        </w:rPr>
      </w:pPr>
      <w:r w:rsidRPr="00395441">
        <w:rPr>
          <w:rFonts w:ascii="Segoe UI" w:eastAsia="Times New Roman" w:hAnsi="Segoe UI" w:cs="Segoe UI"/>
          <w:color w:val="222832"/>
          <w:sz w:val="20"/>
          <w:szCs w:val="20"/>
        </w:rPr>
        <w:t>For each team member, rank your comfort level in the following skills from 1 (not comfortable) to 5 (most comfortable).</w:t>
      </w:r>
    </w:p>
    <w:tbl>
      <w:tblPr>
        <w:tblStyle w:val="TableGrid"/>
        <w:tblW w:w="10800" w:type="dxa"/>
        <w:tblInd w:w="-455" w:type="dxa"/>
        <w:tblLook w:val="04A0" w:firstRow="1" w:lastRow="0" w:firstColumn="1" w:lastColumn="0" w:noHBand="0" w:noVBand="1"/>
      </w:tblPr>
      <w:tblGrid>
        <w:gridCol w:w="2790"/>
        <w:gridCol w:w="2430"/>
        <w:gridCol w:w="2790"/>
        <w:gridCol w:w="2790"/>
      </w:tblGrid>
      <w:tr w:rsidR="00D7329A" w:rsidRPr="000F6D08" w14:paraId="7C4DB661" w14:textId="2F914A91" w:rsidTr="00D7329A">
        <w:tc>
          <w:tcPr>
            <w:tcW w:w="2790" w:type="dxa"/>
          </w:tcPr>
          <w:p w14:paraId="62A06A8E" w14:textId="4AD88168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b/>
                <w:bCs/>
                <w:color w:val="222832"/>
                <w:sz w:val="20"/>
                <w:szCs w:val="20"/>
              </w:rPr>
            </w:pPr>
            <w:r w:rsidRPr="000F6D08">
              <w:rPr>
                <w:rFonts w:ascii="Segoe UI" w:eastAsia="Times New Roman" w:hAnsi="Segoe UI" w:cs="Segoe UI"/>
                <w:b/>
                <w:bCs/>
                <w:color w:val="222832"/>
                <w:sz w:val="20"/>
                <w:szCs w:val="20"/>
              </w:rPr>
              <w:t xml:space="preserve">Team Member Name </w:t>
            </w:r>
          </w:p>
        </w:tc>
        <w:tc>
          <w:tcPr>
            <w:tcW w:w="2430" w:type="dxa"/>
          </w:tcPr>
          <w:p w14:paraId="3F24A7FF" w14:textId="39A9B709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b/>
                <w:bCs/>
                <w:color w:val="222832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22832"/>
                <w:sz w:val="20"/>
                <w:szCs w:val="20"/>
              </w:rPr>
              <w:t xml:space="preserve">Python IDE </w:t>
            </w:r>
            <w:r w:rsidRPr="000F6D08">
              <w:rPr>
                <w:rFonts w:ascii="Segoe UI" w:eastAsia="Times New Roman" w:hAnsi="Segoe UI" w:cs="Segoe UI"/>
                <w:b/>
                <w:bCs/>
                <w:color w:val="222832"/>
                <w:sz w:val="20"/>
                <w:szCs w:val="20"/>
              </w:rPr>
              <w:t>Comfort Level (1-5)</w:t>
            </w:r>
          </w:p>
        </w:tc>
        <w:tc>
          <w:tcPr>
            <w:tcW w:w="2790" w:type="dxa"/>
          </w:tcPr>
          <w:p w14:paraId="4CE4D477" w14:textId="062DC791" w:rsidR="00D7329A" w:rsidRPr="00D7329A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b/>
                <w:bCs/>
                <w:color w:val="222832"/>
                <w:sz w:val="20"/>
                <w:szCs w:val="20"/>
              </w:rPr>
            </w:pPr>
            <w:r w:rsidRPr="00D7329A">
              <w:rPr>
                <w:rFonts w:ascii="Segoe UI" w:eastAsia="Times New Roman" w:hAnsi="Segoe UI" w:cs="Segoe UI"/>
                <w:b/>
                <w:bCs/>
                <w:color w:val="222832"/>
                <w:sz w:val="20"/>
                <w:szCs w:val="20"/>
              </w:rPr>
              <w:t>Writing comments and print statements in Python</w:t>
            </w:r>
            <w:r w:rsidRPr="00D7329A">
              <w:rPr>
                <w:rFonts w:ascii="Segoe UI" w:eastAsia="Times New Roman" w:hAnsi="Segoe UI" w:cs="Segoe UI"/>
                <w:b/>
                <w:bCs/>
                <w:color w:val="222832"/>
                <w:sz w:val="20"/>
                <w:szCs w:val="20"/>
              </w:rPr>
              <w:t xml:space="preserve"> </w:t>
            </w:r>
            <w:r w:rsidRPr="00D7329A">
              <w:rPr>
                <w:rFonts w:ascii="Segoe UI" w:eastAsia="Times New Roman" w:hAnsi="Segoe UI" w:cs="Segoe UI"/>
                <w:b/>
                <w:bCs/>
                <w:color w:val="222832"/>
                <w:sz w:val="20"/>
                <w:szCs w:val="20"/>
              </w:rPr>
              <w:t>Comfort Level (1-5)</w:t>
            </w:r>
          </w:p>
        </w:tc>
        <w:tc>
          <w:tcPr>
            <w:tcW w:w="2790" w:type="dxa"/>
          </w:tcPr>
          <w:p w14:paraId="73E65E76" w14:textId="43895E62" w:rsidR="00D7329A" w:rsidRPr="00D7329A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b/>
                <w:bCs/>
                <w:color w:val="222832"/>
                <w:sz w:val="20"/>
                <w:szCs w:val="20"/>
              </w:rPr>
            </w:pPr>
            <w:r w:rsidRPr="00D7329A">
              <w:rPr>
                <w:rFonts w:ascii="Segoe UI" w:eastAsia="Times New Roman" w:hAnsi="Segoe UI" w:cs="Segoe UI"/>
                <w:b/>
                <w:bCs/>
                <w:color w:val="222832"/>
                <w:sz w:val="20"/>
                <w:szCs w:val="20"/>
              </w:rPr>
              <w:t>Mathematical operations in Python</w:t>
            </w:r>
            <w:r w:rsidRPr="00D7329A">
              <w:rPr>
                <w:rFonts w:ascii="Segoe UI" w:eastAsia="Times New Roman" w:hAnsi="Segoe UI" w:cs="Segoe UI"/>
                <w:b/>
                <w:bCs/>
                <w:color w:val="222832"/>
                <w:sz w:val="20"/>
                <w:szCs w:val="20"/>
              </w:rPr>
              <w:t xml:space="preserve"> Comfort Level (1-5) </w:t>
            </w:r>
          </w:p>
        </w:tc>
      </w:tr>
      <w:tr w:rsidR="00D7329A" w:rsidRPr="000F6D08" w14:paraId="5B77A6EF" w14:textId="67C2C123" w:rsidTr="00D7329A">
        <w:tc>
          <w:tcPr>
            <w:tcW w:w="2790" w:type="dxa"/>
          </w:tcPr>
          <w:p w14:paraId="4C5A91C9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997B13F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EE64089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57847B0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</w:tr>
      <w:tr w:rsidR="00D7329A" w:rsidRPr="000F6D08" w14:paraId="71DE1B64" w14:textId="6262FAF6" w:rsidTr="00D7329A">
        <w:tc>
          <w:tcPr>
            <w:tcW w:w="2790" w:type="dxa"/>
          </w:tcPr>
          <w:p w14:paraId="184C11FE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95AF7B8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27DAC98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A4288E9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</w:tr>
      <w:tr w:rsidR="00D7329A" w:rsidRPr="000F6D08" w14:paraId="6AE41894" w14:textId="358B0872" w:rsidTr="00D7329A">
        <w:tc>
          <w:tcPr>
            <w:tcW w:w="2790" w:type="dxa"/>
          </w:tcPr>
          <w:p w14:paraId="70CDCB74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203125C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2B6ACCD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1CFC0ED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</w:tr>
      <w:tr w:rsidR="00D7329A" w:rsidRPr="000F6D08" w14:paraId="13F6BDB1" w14:textId="0A2910D4" w:rsidTr="00D7329A">
        <w:tc>
          <w:tcPr>
            <w:tcW w:w="2790" w:type="dxa"/>
          </w:tcPr>
          <w:p w14:paraId="4B8FD8B5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87963CE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391C9C7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477487D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</w:tr>
      <w:tr w:rsidR="00D7329A" w:rsidRPr="000F6D08" w14:paraId="439367E5" w14:textId="4F24DB72" w:rsidTr="00D7329A">
        <w:tc>
          <w:tcPr>
            <w:tcW w:w="2790" w:type="dxa"/>
          </w:tcPr>
          <w:p w14:paraId="7BD7D955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2B98E43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5FBCB42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4037DCD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</w:tr>
      <w:tr w:rsidR="00D7329A" w:rsidRPr="000F6D08" w14:paraId="16B01D07" w14:textId="24FE1610" w:rsidTr="00D7329A">
        <w:tc>
          <w:tcPr>
            <w:tcW w:w="2790" w:type="dxa"/>
          </w:tcPr>
          <w:p w14:paraId="0905A7F1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90883AC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A8AA396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2A12F91" w14:textId="77777777" w:rsidR="00D7329A" w:rsidRPr="000F6D08" w:rsidRDefault="00D7329A" w:rsidP="000F6D08">
            <w:pPr>
              <w:spacing w:after="100" w:afterAutospacing="1"/>
              <w:rPr>
                <w:rFonts w:ascii="Segoe UI" w:eastAsia="Times New Roman" w:hAnsi="Segoe UI" w:cs="Segoe UI"/>
                <w:color w:val="222832"/>
                <w:sz w:val="20"/>
                <w:szCs w:val="20"/>
              </w:rPr>
            </w:pPr>
          </w:p>
        </w:tc>
      </w:tr>
    </w:tbl>
    <w:p w14:paraId="16F080C5" w14:textId="77777777" w:rsidR="001663D4" w:rsidRPr="00395441" w:rsidRDefault="001663D4" w:rsidP="000F6D08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22832"/>
          <w:sz w:val="20"/>
          <w:szCs w:val="20"/>
        </w:rPr>
      </w:pPr>
    </w:p>
    <w:p w14:paraId="33F05A53" w14:textId="77777777" w:rsidR="00395441" w:rsidRPr="00395441" w:rsidRDefault="00395441" w:rsidP="00395441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Segoe UI" w:eastAsia="Times New Roman" w:hAnsi="Segoe UI" w:cs="Segoe UI"/>
          <w:color w:val="222832"/>
          <w:sz w:val="20"/>
          <w:szCs w:val="20"/>
        </w:rPr>
      </w:pPr>
      <w:r w:rsidRPr="00395441">
        <w:rPr>
          <w:rFonts w:ascii="Segoe UI" w:eastAsia="Times New Roman" w:hAnsi="Segoe UI" w:cs="Segoe UI"/>
          <w:color w:val="222832"/>
          <w:sz w:val="20"/>
          <w:szCs w:val="20"/>
        </w:rPr>
        <w:t>Which working code did the team decide to submit and why? What are the strengths of this approach?</w:t>
      </w:r>
    </w:p>
    <w:p w14:paraId="075DEB14" w14:textId="77777777" w:rsidR="009B364C" w:rsidRPr="000F6D08" w:rsidRDefault="009B364C">
      <w:pPr>
        <w:rPr>
          <w:sz w:val="20"/>
          <w:szCs w:val="20"/>
        </w:rPr>
      </w:pPr>
    </w:p>
    <w:sectPr w:rsidR="009B364C" w:rsidRPr="000F6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96EA4"/>
    <w:multiLevelType w:val="multilevel"/>
    <w:tmpl w:val="9694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700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41"/>
    <w:rsid w:val="000F6D08"/>
    <w:rsid w:val="00123934"/>
    <w:rsid w:val="001663D4"/>
    <w:rsid w:val="001C2D01"/>
    <w:rsid w:val="002673E9"/>
    <w:rsid w:val="002C61D9"/>
    <w:rsid w:val="00395441"/>
    <w:rsid w:val="004209CB"/>
    <w:rsid w:val="006442A7"/>
    <w:rsid w:val="009B364C"/>
    <w:rsid w:val="00D7329A"/>
    <w:rsid w:val="00E7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68102"/>
  <w15:chartTrackingRefBased/>
  <w15:docId w15:val="{74FF0CD6-F7AE-D24A-91EE-3F013C5E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4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95441"/>
    <w:rPr>
      <w:b/>
      <w:bCs/>
    </w:rPr>
  </w:style>
  <w:style w:type="paragraph" w:styleId="ListParagraph">
    <w:name w:val="List Paragraph"/>
    <w:basedOn w:val="Normal"/>
    <w:uiPriority w:val="34"/>
    <w:qFormat/>
    <w:rsid w:val="000F6D08"/>
    <w:pPr>
      <w:ind w:left="720"/>
      <w:contextualSpacing/>
    </w:pPr>
  </w:style>
  <w:style w:type="table" w:styleId="TableGrid">
    <w:name w:val="Table Grid"/>
    <w:basedOn w:val="TableNormal"/>
    <w:uiPriority w:val="39"/>
    <w:rsid w:val="000F6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732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7329A"/>
  </w:style>
  <w:style w:type="character" w:customStyle="1" w:styleId="eop">
    <w:name w:val="eop"/>
    <w:basedOn w:val="DefaultParagraphFont"/>
    <w:rsid w:val="00D7329A"/>
  </w:style>
  <w:style w:type="character" w:customStyle="1" w:styleId="scxw235016084">
    <w:name w:val="scxw235016084"/>
    <w:basedOn w:val="DefaultParagraphFont"/>
    <w:rsid w:val="00D7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py1_team_1_teamnumber.pdf.dotx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Mallekav, Ankitha V</dc:creator>
  <cp:keywords/>
  <dc:description/>
  <cp:lastModifiedBy>Mallekav, Ankitha V</cp:lastModifiedBy>
  <cp:revision>2</cp:revision>
  <cp:lastPrinted>2025-01-20T18:59:00Z</cp:lastPrinted>
  <dcterms:created xsi:type="dcterms:W3CDTF">2025-01-21T20:17:00Z</dcterms:created>
  <dcterms:modified xsi:type="dcterms:W3CDTF">2025-01-21T20:17:00Z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2025-01-20T18:48:27Z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7f038c9f-5714-4d0f-b5ce-419f5d34370c</vt:lpwstr>
  </property>
  <property fmtid="{D5CDD505-2E9C-101B-9397-08002B2CF9AE}" pid="8" name="MSIP_Label_4044bd30-2ed7-4c9d-9d12-46200872a97b_ContentBits">
    <vt:lpwstr>0</vt:lpwstr>
  </property>
</Properties>
</file>